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819"/>
        <w:gridCol w:w="3243"/>
        <w:gridCol w:w="941"/>
      </w:tblGrid>
      <w:tr w:rsidR="00F4391B" w14:paraId="7A2A88A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7888FF1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KIEŁBASY CIENKIE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D06E1EC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C15FE9D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PIECZONE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2D5ABBF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F4391B" w14:paraId="2383BE92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CC8D5A4" w14:textId="77777777" w:rsidR="00F4391B" w:rsidRDefault="007E2C68">
            <w:pPr>
              <w:pStyle w:val="Standard"/>
              <w:spacing w:after="0" w:line="240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Kabanosy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FB8DB4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1C21A4E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Schab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E77C31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8EEA03B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032AB8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Jałowcowa/ Myśliwska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2EB0E4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E8F37B3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7587E3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2BC6B35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585BD44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Kiełbasa Biała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6BABEA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5301A0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Udziec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1635BD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8B29D2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0DA52CB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Kiełbasa Chłopska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2A6EED7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92597AE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Baleron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238D0E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6C3AB3BD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743072E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Kiełbasa Podwawelska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17743C8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77021D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3CF8C0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7D13FD0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30E4E6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Kiełbasa Grillowa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6E278E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944BADC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Wołowina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CC189D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48CD4F6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189F870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Kiełbaski Śniadaniowe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50CAD7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2687538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PIECZONE NA SZARO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C65B2E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B38CA82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9D285B6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Parówki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C604E4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5A7548D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Schab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F639ADC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629EA1C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CBD95E0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Parówkowa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02B722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DC698A9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Schab Śliwka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6DB4D1C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44DF499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1072431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Krucha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A04348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E6113BD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Rolowany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D3EFF9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4C446A8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5165575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KIEŁBASA WIEJSKA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4D9472B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E8BF20C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Żurawina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9D17D6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418D0DC5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8D79970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KIEŁBASY GRUBE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22621A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BE5AD7B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Karczek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53D08F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5751AA68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B562119" w14:textId="77777777" w:rsidR="00F4391B" w:rsidRDefault="007E2C68">
            <w:pPr>
              <w:pStyle w:val="Standard"/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Krakowska sucha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240907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1F279D9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Łopatka Pieczona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E394D27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15FD108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3033E6E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Żywiecka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E7EFC5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8A2A117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PIECZENIE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20ADE4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B1A399B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86EAA6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Krakowska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88C428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7E21534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Pieczeń Foremka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754610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20AAC88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820CBC4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Szynkowa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D3623F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10E03F5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Pieczeń Okrągła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1BAB04F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53EBA3A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E898B1C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Mortadel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DAAA9BC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73E65BF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Pieczeń Z Fileta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FD1F8B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4BD6F92F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27B1CC2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Biała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80B289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F20710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Mielony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A9D33C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4376F150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1224EE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Drobiowa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C39AAB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B5619AB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Kurczak Gotowany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123BF8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F2E854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514530B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Kanapkowa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7C2A3B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10E76D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Galantyna Z Kurczaka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2F2297D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2AAEDDB5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6BB47E9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Mielonka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9C29720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92C8C8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Oscypek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D17F21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159730CA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17C2693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Z WĘDZARNI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2E0834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A185B1C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Mostek Faszerowany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36C1CBB" w14:textId="77777777" w:rsidR="00F4391B" w:rsidRDefault="00F4391B">
            <w:pPr>
              <w:pStyle w:val="Standard"/>
              <w:spacing w:after="0" w:line="240" w:lineRule="auto"/>
            </w:pPr>
          </w:p>
        </w:tc>
      </w:tr>
      <w:tr w:rsidR="00F4391B" w14:paraId="49613676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4377CCA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Schab Z Wędzarni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FBB2F3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B0E5487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Boczek Faszerowany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FCD7DD5" w14:textId="77777777" w:rsidR="00F4391B" w:rsidRDefault="00F4391B">
            <w:pPr>
              <w:pStyle w:val="Standard"/>
              <w:spacing w:after="0" w:line="240" w:lineRule="auto"/>
            </w:pPr>
          </w:p>
        </w:tc>
      </w:tr>
      <w:tr w:rsidR="00F4391B" w14:paraId="68459E8E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1731DCA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Szynka Z </w:t>
            </w:r>
            <w:r>
              <w:rPr>
                <w:b/>
              </w:rPr>
              <w:t>Wędzarni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84AAED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42158FF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PASZTETY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E601D02" w14:textId="77777777" w:rsidR="00F4391B" w:rsidRDefault="00F4391B">
            <w:pPr>
              <w:pStyle w:val="Standard"/>
              <w:shd w:val="clear" w:color="auto" w:fill="FFFFFF"/>
              <w:spacing w:after="0" w:line="240" w:lineRule="auto"/>
            </w:pPr>
          </w:p>
        </w:tc>
      </w:tr>
      <w:tr w:rsidR="00F4391B" w14:paraId="05AEA67C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1E09CB4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Sztuka mięsa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0E88D8B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48AD367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Mięsny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CDD025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696F03EA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8359A59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Baleron / Boczek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B6EFDC1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C09C282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Staropolski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D77D68F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28B4205A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2F60B49" w14:textId="77777777" w:rsidR="00F4391B" w:rsidRDefault="007E2C68">
            <w:pPr>
              <w:pStyle w:val="Standard"/>
              <w:shd w:val="clear" w:color="auto" w:fill="B2B2B2"/>
              <w:spacing w:after="0" w:line="240" w:lineRule="auto"/>
              <w:rPr>
                <w:b/>
              </w:rPr>
            </w:pPr>
            <w:r>
              <w:rPr>
                <w:b/>
              </w:rPr>
              <w:t>WĘDZONE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41BE33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CE8537B" w14:textId="77777777" w:rsidR="00F4391B" w:rsidRDefault="007E2C68">
            <w:pPr>
              <w:pStyle w:val="Standard"/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Drobiowy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7D7466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F97B789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149F51D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Schab Wędzony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D4D19E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1E76786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Firmowy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57B206D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17B1311E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A68ED9D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Baleron Wędzony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670A12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9E2945B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PODROBY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4623C54" w14:textId="77777777" w:rsidR="00F4391B" w:rsidRDefault="00F4391B">
            <w:pPr>
              <w:pStyle w:val="Standard"/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  <w:tr w:rsidR="00F4391B" w14:paraId="29B83507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3B61422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Bekon Wędzony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B2F13B8" w14:textId="77777777" w:rsidR="00F4391B" w:rsidRDefault="00F4391B">
            <w:pPr>
              <w:pStyle w:val="Standard"/>
              <w:shd w:val="clear" w:color="auto" w:fill="FFFFFF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81482F6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Kaszanka 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5F100CB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1BAC68D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AD719BF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Góral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90383CF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6E48AB8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Kaszanka grill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8AA8B9D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17016115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55FD1C2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Wędzony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7FEE4B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898B670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Pasztetowa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59BD9DB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8657C8B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AF610C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Rolowany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CEEC4AA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EFB78D6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Pasztetowa Kremowa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05783BC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57169909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867B1A6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Chipsy wędzone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D16E44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241443F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Kadryl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CE422C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744DEA12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8F9D466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Kości wędzone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35616A2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8AF2CED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Smalec z mięsem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35B656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6C7B29D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C19A395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Płaty </w:t>
            </w:r>
            <w:proofErr w:type="spellStart"/>
            <w:r>
              <w:rPr>
                <w:b/>
                <w:color w:val="000000"/>
              </w:rPr>
              <w:t>boczkowe</w:t>
            </w:r>
            <w:proofErr w:type="spellEnd"/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EA56C7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B3EC2E9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Smalec biały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1C82887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42D1F519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61BF645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Filet Wędzony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9C3889C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D5CB6D2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Baton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8DE4A37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AC7FD50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BB4A71D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Słonina Wędzona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C7BADA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FC16FEE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SALCESONY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AEFC0E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61F23095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54DC406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Żeberko Wędzone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365EB7A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807843B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Firmowy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368AE4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5E6C1EC4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33EA1B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Polędwica Łososiowa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4CEBE4D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A675B1F" w14:textId="77777777" w:rsidR="00F4391B" w:rsidRDefault="007E2C68">
            <w:pPr>
              <w:pStyle w:val="Standard"/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Włoski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A1FBB94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0D25963F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4E524A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Polędwiczki Wędzone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5BC50F9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47B1162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Brunszwicki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056CDE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17E10385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601B05F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Wędzona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9D8234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3CE0A86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Czarny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276853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2B35EC08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E50C0D0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Królewska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B01BE9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CF93DDC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Ozorkowy/ozorowy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0C6F1C5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2494E2E8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EACC419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Domowa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4EBE11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826889D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953F2C2" w14:textId="77777777" w:rsidR="00F4391B" w:rsidRDefault="00F4391B">
            <w:pPr>
              <w:pStyle w:val="Standard"/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  <w:tr w:rsidR="00F4391B" w14:paraId="2AE16D6D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ED19D71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Wędzonka Chłopska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A91FCF9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DA2BF49" w14:textId="77777777" w:rsidR="00F4391B" w:rsidRDefault="007E2C68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Szynka Prasowana</w:t>
            </w:r>
          </w:p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79143C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FE3A46A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52FC36B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Szynka Radomska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468AB0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E75E623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Golonka w Galarecie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C0AA833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33BF2F83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B2741F7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Boczek Cebulowy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C1A50D6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89BECBF" w14:textId="77777777" w:rsidR="00F4391B" w:rsidRDefault="007E2C68">
            <w:pPr>
              <w:pStyle w:val="Standard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Przysmak Szefa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0D62E69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F4391B" w14:paraId="5C2458EC" w14:textId="77777777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88E855D" w14:textId="77777777" w:rsidR="00F4391B" w:rsidRDefault="00F4391B">
            <w:pPr>
              <w:pStyle w:val="Standard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E9F1EC9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96CC6A8" w14:textId="77777777" w:rsidR="00F4391B" w:rsidRDefault="007E2C68">
            <w:pPr>
              <w:pStyle w:val="Standard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Golonka Pieczona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D0DF95E" w14:textId="77777777" w:rsidR="00F4391B" w:rsidRDefault="00F4391B">
            <w:pPr>
              <w:pStyle w:val="Standard"/>
              <w:spacing w:after="0" w:line="240" w:lineRule="auto"/>
              <w:rPr>
                <w:b/>
              </w:rPr>
            </w:pPr>
          </w:p>
        </w:tc>
      </w:tr>
    </w:tbl>
    <w:p w14:paraId="79744466" w14:textId="77777777" w:rsidR="00F4391B" w:rsidRDefault="00F4391B">
      <w:pPr>
        <w:pStyle w:val="Standard"/>
      </w:pPr>
    </w:p>
    <w:sectPr w:rsidR="00F4391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92A2" w14:textId="77777777" w:rsidR="007E2C68" w:rsidRDefault="007E2C68">
      <w:pPr>
        <w:spacing w:after="0" w:line="240" w:lineRule="auto"/>
      </w:pPr>
      <w:r>
        <w:separator/>
      </w:r>
    </w:p>
  </w:endnote>
  <w:endnote w:type="continuationSeparator" w:id="0">
    <w:p w14:paraId="50E43EB3" w14:textId="77777777" w:rsidR="007E2C68" w:rsidRDefault="007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EE15" w14:textId="77777777" w:rsidR="007E2C68" w:rsidRDefault="007E2C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DB481E" w14:textId="77777777" w:rsidR="007E2C68" w:rsidRDefault="007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3A4" w14:textId="77777777" w:rsidR="00BC1C52" w:rsidRDefault="007E2C68">
    <w:pPr>
      <w:pStyle w:val="Nagwek"/>
      <w:rPr>
        <w:b/>
        <w:bCs/>
        <w:i/>
        <w:iCs/>
        <w:sz w:val="28"/>
        <w:szCs w:val="28"/>
        <w:u w:val="single"/>
      </w:rPr>
    </w:pPr>
    <w:r>
      <w:rPr>
        <w:b/>
        <w:bCs/>
        <w:i/>
        <w:iCs/>
        <w:sz w:val="28"/>
        <w:szCs w:val="28"/>
        <w:u w:val="single"/>
      </w:rPr>
      <w:t xml:space="preserve">Zamawiający: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391B"/>
    <w:rsid w:val="007E2C68"/>
    <w:rsid w:val="00A34CCB"/>
    <w:rsid w:val="00F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8BC"/>
  <w15:docId w15:val="{F3C5592F-AB13-4F17-9F69-BAF2A6D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Anna Żyła</cp:lastModifiedBy>
  <cp:revision>2</cp:revision>
  <cp:lastPrinted>2021-02-20T07:39:00Z</cp:lastPrinted>
  <dcterms:created xsi:type="dcterms:W3CDTF">2022-06-02T10:20:00Z</dcterms:created>
  <dcterms:modified xsi:type="dcterms:W3CDTF">2022-06-02T10:20:00Z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